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96BC1" w14:textId="77777777" w:rsidR="00713A37" w:rsidRPr="006F149E" w:rsidRDefault="00713A37" w:rsidP="00A64265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COLLEGE OF ARCHITECTURE &amp; URBAN STUDIES</w:t>
      </w:r>
    </w:p>
    <w:p w14:paraId="67779CEF" w14:textId="77777777" w:rsidR="00C11C89" w:rsidRPr="006F149E" w:rsidRDefault="00A64265" w:rsidP="00A64265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INFORMATION TECHNOLOGY</w:t>
      </w:r>
      <w:r w:rsidR="00C11C89">
        <w:rPr>
          <w:b/>
          <w:sz w:val="18"/>
          <w:szCs w:val="18"/>
        </w:rPr>
        <w:t xml:space="preserve"> ON</w:t>
      </w:r>
      <w:r w:rsidR="00784014">
        <w:rPr>
          <w:b/>
          <w:sz w:val="18"/>
          <w:szCs w:val="18"/>
        </w:rPr>
        <w:t>-</w:t>
      </w:r>
      <w:r w:rsidR="00C11C89">
        <w:rPr>
          <w:b/>
          <w:sz w:val="18"/>
          <w:szCs w:val="18"/>
        </w:rPr>
        <w:t>BOARDING</w:t>
      </w:r>
      <w:r w:rsidR="00784014">
        <w:rPr>
          <w:b/>
          <w:sz w:val="18"/>
          <w:szCs w:val="18"/>
        </w:rPr>
        <w:t xml:space="preserve"> CHECKLIST</w:t>
      </w:r>
      <w:r w:rsidR="00C11C89" w:rsidRPr="006F149E">
        <w:rPr>
          <w:b/>
          <w:sz w:val="18"/>
          <w:szCs w:val="18"/>
        </w:rPr>
        <w:t xml:space="preserve"> FOR</w:t>
      </w:r>
      <w:r w:rsidR="00784014">
        <w:rPr>
          <w:b/>
          <w:sz w:val="18"/>
          <w:szCs w:val="18"/>
        </w:rPr>
        <w:t xml:space="preserve"> SALARIED EMPLOYEES –</w:t>
      </w:r>
      <w:r w:rsidR="00C11C89" w:rsidRPr="006F149E">
        <w:rPr>
          <w:b/>
          <w:sz w:val="18"/>
          <w:szCs w:val="18"/>
        </w:rPr>
        <w:t xml:space="preserve"> </w:t>
      </w:r>
      <w:r w:rsidR="00E7095E">
        <w:rPr>
          <w:b/>
          <w:sz w:val="18"/>
          <w:szCs w:val="18"/>
        </w:rPr>
        <w:t>FACULTY</w:t>
      </w:r>
      <w:r w:rsidR="00784014">
        <w:rPr>
          <w:b/>
          <w:sz w:val="18"/>
          <w:szCs w:val="18"/>
        </w:rPr>
        <w:t xml:space="preserve"> &amp; </w:t>
      </w:r>
      <w:r w:rsidR="00E7095E">
        <w:rPr>
          <w:b/>
          <w:sz w:val="18"/>
          <w:szCs w:val="18"/>
        </w:rPr>
        <w:t>STAFF</w:t>
      </w:r>
    </w:p>
    <w:p w14:paraId="72CC6426" w14:textId="77777777" w:rsidR="00C11C89" w:rsidRPr="006F149E" w:rsidRDefault="00C11C89" w:rsidP="00A64265">
      <w:pPr>
        <w:shd w:val="clear" w:color="auto" w:fill="B6DDE8" w:themeFill="accent5" w:themeFillTint="66"/>
        <w:spacing w:before="120"/>
        <w:rPr>
          <w:sz w:val="18"/>
          <w:szCs w:val="18"/>
        </w:rPr>
      </w:pPr>
      <w:r w:rsidRPr="006F149E">
        <w:rPr>
          <w:sz w:val="18"/>
          <w:szCs w:val="18"/>
        </w:rPr>
        <w:t>Employee Name ___________________________________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>Supervisor</w:t>
      </w:r>
      <w:r w:rsidRPr="006F149E">
        <w:rPr>
          <w:sz w:val="18"/>
          <w:szCs w:val="18"/>
        </w:rPr>
        <w:t xml:space="preserve"> _____________________________</w:t>
      </w:r>
    </w:p>
    <w:p w14:paraId="262AF227" w14:textId="77777777" w:rsidR="00C11C89" w:rsidRPr="006F149E" w:rsidRDefault="00C11C89" w:rsidP="00A64265">
      <w:pPr>
        <w:shd w:val="clear" w:color="auto" w:fill="B6DDE8" w:themeFill="accent5" w:themeFillTint="66"/>
        <w:spacing w:before="120"/>
        <w:rPr>
          <w:sz w:val="18"/>
          <w:szCs w:val="18"/>
        </w:rPr>
      </w:pPr>
      <w:r w:rsidRPr="006F149E">
        <w:rPr>
          <w:sz w:val="18"/>
          <w:szCs w:val="18"/>
        </w:rPr>
        <w:t>Role Title ________________________________________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>Department</w:t>
      </w:r>
      <w:r w:rsidRPr="006F149E">
        <w:rPr>
          <w:sz w:val="18"/>
          <w:szCs w:val="18"/>
        </w:rPr>
        <w:t xml:space="preserve"> ____________________________</w:t>
      </w:r>
    </w:p>
    <w:p w14:paraId="58988ED2" w14:textId="77777777" w:rsidR="00C11C89" w:rsidRDefault="009A10CE" w:rsidP="00A64265">
      <w:pPr>
        <w:shd w:val="clear" w:color="auto" w:fill="B6DDE8" w:themeFill="accent5" w:themeFillTint="66"/>
        <w:spacing w:before="120" w:after="120"/>
        <w:rPr>
          <w:sz w:val="18"/>
          <w:szCs w:val="18"/>
        </w:rPr>
      </w:pPr>
      <w:r>
        <w:rPr>
          <w:sz w:val="18"/>
          <w:szCs w:val="18"/>
        </w:rPr>
        <w:t>Space Assignment: _________________________________</w:t>
      </w:r>
    </w:p>
    <w:p w14:paraId="6FABE128" w14:textId="77777777" w:rsidR="007E25A1" w:rsidRPr="006F149E" w:rsidRDefault="007E25A1" w:rsidP="00A64265">
      <w:pPr>
        <w:shd w:val="clear" w:color="auto" w:fill="B6DDE8" w:themeFill="accent5" w:themeFillTint="66"/>
        <w:spacing w:before="120" w:after="120"/>
        <w:rPr>
          <w:sz w:val="18"/>
          <w:szCs w:val="18"/>
        </w:rPr>
      </w:pPr>
    </w:p>
    <w:p w14:paraId="2FE9B7B0" w14:textId="77777777" w:rsidR="008F63B4" w:rsidRDefault="008F63B4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14:paraId="3438B407" w14:textId="77777777" w:rsidR="00A64265" w:rsidRDefault="00A64265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14:paraId="7E5F4941" w14:textId="77777777" w:rsidR="00A64265" w:rsidRPr="007A1DEB" w:rsidRDefault="00A64265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14:paraId="288A4537" w14:textId="77777777" w:rsidR="00AD4F82" w:rsidRPr="00232FAC" w:rsidRDefault="00AD4F82" w:rsidP="00DC774A">
      <w:pPr>
        <w:spacing w:before="120" w:after="120"/>
        <w:rPr>
          <w:b/>
          <w:sz w:val="18"/>
          <w:szCs w:val="18"/>
        </w:rPr>
      </w:pPr>
      <w:r w:rsidRPr="00232FAC">
        <w:rPr>
          <w:b/>
          <w:sz w:val="18"/>
          <w:szCs w:val="18"/>
        </w:rPr>
        <w:t xml:space="preserve">IT </w:t>
      </w:r>
      <w:r w:rsidR="00232FAC">
        <w:rPr>
          <w:b/>
          <w:sz w:val="18"/>
          <w:szCs w:val="18"/>
        </w:rPr>
        <w:t xml:space="preserve">&amp; HELPDESK </w:t>
      </w:r>
      <w:r w:rsidRPr="00232FAC">
        <w:rPr>
          <w:b/>
          <w:sz w:val="18"/>
          <w:szCs w:val="18"/>
        </w:rPr>
        <w:t>O</w:t>
      </w:r>
      <w:r w:rsidR="001E203E" w:rsidRPr="00232FAC">
        <w:rPr>
          <w:b/>
          <w:sz w:val="18"/>
          <w:szCs w:val="18"/>
        </w:rPr>
        <w:t>RIENTATION</w:t>
      </w:r>
    </w:p>
    <w:bookmarkStart w:id="0" w:name="OLE_LINK3"/>
    <w:bookmarkStart w:id="1" w:name="OLE_LINK4"/>
    <w:p w14:paraId="5B8E1988" w14:textId="45B0E8CC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Find out user</w:t>
      </w:r>
      <w:r w:rsidR="00DD2FEF">
        <w:rPr>
          <w:sz w:val="18"/>
          <w:szCs w:val="18"/>
        </w:rPr>
        <w:t>’s</w:t>
      </w:r>
      <w:r>
        <w:rPr>
          <w:sz w:val="18"/>
          <w:szCs w:val="18"/>
        </w:rPr>
        <w:t xml:space="preserve"> PID or assist them in setting up</w:t>
      </w:r>
      <w:bookmarkEnd w:id="0"/>
      <w:bookmarkEnd w:id="1"/>
      <w:r w:rsidR="00DD2FEF">
        <w:rPr>
          <w:sz w:val="18"/>
          <w:szCs w:val="18"/>
        </w:rPr>
        <w:t xml:space="preserve"> – this should be done beforehand by HR</w:t>
      </w:r>
      <w:r w:rsidR="00B1749C">
        <w:rPr>
          <w:sz w:val="18"/>
          <w:szCs w:val="18"/>
        </w:rPr>
        <w:t xml:space="preserve"> </w:t>
      </w:r>
    </w:p>
    <w:p w14:paraId="75766C57" w14:textId="7D0F42B0" w:rsidR="00965C2A" w:rsidRDefault="005F601D" w:rsidP="005F601D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Determine network and phone access at deployment location – contact 4help/CNS</w:t>
      </w:r>
      <w:r w:rsidR="00EB0190">
        <w:rPr>
          <w:sz w:val="18"/>
          <w:szCs w:val="18"/>
        </w:rPr>
        <w:t xml:space="preserve"> to activate port /</w:t>
      </w:r>
      <w:r>
        <w:rPr>
          <w:sz w:val="18"/>
          <w:szCs w:val="18"/>
        </w:rPr>
        <w:t xml:space="preserve"> reset VM password / change </w:t>
      </w:r>
      <w:proofErr w:type="spellStart"/>
      <w:r>
        <w:rPr>
          <w:sz w:val="18"/>
          <w:szCs w:val="18"/>
        </w:rPr>
        <w:t>callerID</w:t>
      </w:r>
      <w:proofErr w:type="spellEnd"/>
      <w:r>
        <w:rPr>
          <w:sz w:val="18"/>
          <w:szCs w:val="18"/>
        </w:rPr>
        <w:t xml:space="preserve"> </w:t>
      </w:r>
    </w:p>
    <w:p w14:paraId="37020416" w14:textId="3A216FE7" w:rsidR="005F601D" w:rsidRDefault="00965C2A" w:rsidP="005F601D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Image Machine with platform OS – name machine PIDXXXXXX – where XXXXXX is the last 6 of VT Tag number</w:t>
      </w:r>
    </w:p>
    <w:p w14:paraId="0C1E2E6A" w14:textId="3C5ED3F0" w:rsidR="00965C2A" w:rsidRDefault="005F601D" w:rsidP="005F601D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MAC ONLY – run scripts to setup apps, and install printers for deployment location</w:t>
      </w:r>
      <w:bookmarkStart w:id="2" w:name="OLE_LINK1"/>
      <w:bookmarkStart w:id="3" w:name="OLE_LINK2"/>
    </w:p>
    <w:bookmarkEnd w:id="2"/>
    <w:bookmarkEnd w:id="3"/>
    <w:p w14:paraId="53771065" w14:textId="1A9C1EA9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 xml:space="preserve">Install BigFix, </w:t>
      </w:r>
      <w:r w:rsidR="00B1749C">
        <w:rPr>
          <w:sz w:val="18"/>
          <w:szCs w:val="18"/>
        </w:rPr>
        <w:t xml:space="preserve">Google Drive File Stream, </w:t>
      </w:r>
      <w:proofErr w:type="spellStart"/>
      <w:r>
        <w:rPr>
          <w:sz w:val="18"/>
          <w:szCs w:val="18"/>
        </w:rPr>
        <w:t>Simplehelp</w:t>
      </w:r>
      <w:proofErr w:type="spellEnd"/>
      <w:r>
        <w:rPr>
          <w:sz w:val="18"/>
          <w:szCs w:val="18"/>
        </w:rPr>
        <w:t xml:space="preserve"> and other CAUS software</w:t>
      </w:r>
    </w:p>
    <w:p w14:paraId="19BCD586" w14:textId="77777777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Create CAUS AD account for user</w:t>
      </w:r>
    </w:p>
    <w:p w14:paraId="7C583F8E" w14:textId="77777777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Join to CAUS Active Directory if machine meets criteria -</w:t>
      </w:r>
      <w:r w:rsidRPr="00A712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put user and machine object in the correct OU </w:t>
      </w:r>
      <w:r w:rsidRPr="00232FAC">
        <w:rPr>
          <w:sz w:val="18"/>
          <w:szCs w:val="18"/>
        </w:rPr>
        <w:t xml:space="preserve"> </w:t>
      </w:r>
    </w:p>
    <w:p w14:paraId="608B2E88" w14:textId="77777777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Data migration from existing device – as needed</w:t>
      </w:r>
    </w:p>
    <w:p w14:paraId="568512AA" w14:textId="0045B3CB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 xml:space="preserve">Assign static IP for building subnet </w:t>
      </w:r>
      <w:r w:rsidR="00EB0190">
        <w:rPr>
          <w:sz w:val="18"/>
          <w:szCs w:val="18"/>
        </w:rPr>
        <w:t xml:space="preserve">(DESKTOPS ONLY) </w:t>
      </w:r>
      <w:r>
        <w:rPr>
          <w:sz w:val="18"/>
          <w:szCs w:val="18"/>
        </w:rPr>
        <w:t>or register device for DHCP</w:t>
      </w:r>
      <w:bookmarkStart w:id="4" w:name="_GoBack"/>
      <w:bookmarkEnd w:id="4"/>
    </w:p>
    <w:p w14:paraId="4A29D5E1" w14:textId="77777777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Sign for all IT fixed assets (Office use &amp; Home use)</w:t>
      </w:r>
    </w:p>
    <w:p w14:paraId="41FEF593" w14:textId="77777777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 xml:space="preserve">Set-up access to </w:t>
      </w:r>
      <w:proofErr w:type="spellStart"/>
      <w:r>
        <w:rPr>
          <w:sz w:val="18"/>
          <w:szCs w:val="18"/>
        </w:rPr>
        <w:t>InsideCAUS</w:t>
      </w:r>
      <w:proofErr w:type="spellEnd"/>
      <w:r>
        <w:rPr>
          <w:sz w:val="18"/>
          <w:szCs w:val="18"/>
        </w:rPr>
        <w:t xml:space="preserve"> </w:t>
      </w:r>
    </w:p>
    <w:p w14:paraId="6D1FE443" w14:textId="5CEFD3C2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  <w:t xml:space="preserve">Set-up </w:t>
      </w:r>
      <w:r>
        <w:rPr>
          <w:sz w:val="18"/>
          <w:szCs w:val="18"/>
        </w:rPr>
        <w:t xml:space="preserve">Hokies </w:t>
      </w:r>
      <w:r w:rsidR="00DD2FEF">
        <w:rPr>
          <w:sz w:val="18"/>
          <w:szCs w:val="18"/>
        </w:rPr>
        <w:t>account – have user use same password as for PID</w:t>
      </w:r>
    </w:p>
    <w:p w14:paraId="7B84D2B3" w14:textId="77777777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Sign for all IT fixed assets (Office use &amp; Home use)</w:t>
      </w:r>
    </w:p>
    <w:p w14:paraId="319420AD" w14:textId="51745E9D" w:rsidR="00965C2A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  <w:t>Explain how to navigate shares/network drives</w:t>
      </w:r>
      <w:r w:rsidR="00B1749C">
        <w:rPr>
          <w:sz w:val="18"/>
          <w:szCs w:val="18"/>
        </w:rPr>
        <w:t xml:space="preserve"> and Team Drives</w:t>
      </w:r>
    </w:p>
    <w:p w14:paraId="40473FF0" w14:textId="4FA9785C" w:rsidR="00DD2FEF" w:rsidRPr="00232FAC" w:rsidRDefault="00DD2FEF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>
        <w:rPr>
          <w:sz w:val="18"/>
          <w:szCs w:val="18"/>
        </w:rPr>
        <w:t>Talk about CAUS password policy on AD accounts and local user accounts – have user reset password from default temp</w:t>
      </w:r>
    </w:p>
    <w:p w14:paraId="1AB66C3C" w14:textId="77777777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  <w:t xml:space="preserve">Explain how to </w:t>
      </w:r>
      <w:r>
        <w:rPr>
          <w:sz w:val="18"/>
          <w:szCs w:val="18"/>
        </w:rPr>
        <w:t>contact the CAUS IT Team at caussupport@vt.edu</w:t>
      </w:r>
    </w:p>
    <w:p w14:paraId="6362F60A" w14:textId="77777777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  <w:t xml:space="preserve">Review VT Acceptable Use of Information Systems Policies—Policy 7000 (Acceptable Use and Administration of Computer and Communication Systems) and 1.75 (Use of Internet and Electronic Communication) </w:t>
      </w:r>
    </w:p>
    <w:p w14:paraId="6685B8F8" w14:textId="0E21CC34" w:rsidR="00965C2A" w:rsidRPr="00232FAC" w:rsidRDefault="00965C2A" w:rsidP="00965C2A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  <w:t>Review phone functionality to include voicemail/messaging, temporary pass code, etc.</w:t>
      </w:r>
      <w:r>
        <w:rPr>
          <w:sz w:val="18"/>
          <w:szCs w:val="18"/>
        </w:rPr>
        <w:t xml:space="preserve"> </w:t>
      </w:r>
    </w:p>
    <w:p w14:paraId="3315EC0B" w14:textId="77777777" w:rsidR="00965C2A" w:rsidRPr="00232FAC" w:rsidRDefault="00965C2A" w:rsidP="00965C2A">
      <w:pPr>
        <w:spacing w:before="120" w:after="12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  </w:t>
      </w:r>
      <w:r w:rsidRPr="00232FAC">
        <w:rPr>
          <w:sz w:val="18"/>
          <w:szCs w:val="18"/>
        </w:rPr>
        <w:t>Review VT alert system a</w:t>
      </w:r>
      <w:r>
        <w:rPr>
          <w:sz w:val="18"/>
          <w:szCs w:val="18"/>
        </w:rPr>
        <w:t>nd procedure for account set-up for text alerts</w:t>
      </w:r>
    </w:p>
    <w:p w14:paraId="6B0D35B0" w14:textId="77777777" w:rsidR="00965C2A" w:rsidRPr="008F63B4" w:rsidRDefault="00965C2A" w:rsidP="00965C2A">
      <w:pPr>
        <w:spacing w:before="120" w:after="12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9C1DB7">
        <w:rPr>
          <w:sz w:val="18"/>
          <w:szCs w:val="18"/>
        </w:rPr>
      </w:r>
      <w:r w:rsidR="009C1DB7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>Review Personal Identifying Information</w:t>
      </w:r>
      <w:r>
        <w:rPr>
          <w:sz w:val="18"/>
          <w:szCs w:val="18"/>
        </w:rPr>
        <w:t xml:space="preserve"> (PII)</w:t>
      </w:r>
      <w:r w:rsidRPr="00232FAC">
        <w:rPr>
          <w:sz w:val="18"/>
          <w:szCs w:val="18"/>
        </w:rPr>
        <w:t xml:space="preserve"> and proper storage and tracking (i.e. Identify Finder)             </w:t>
      </w:r>
    </w:p>
    <w:p w14:paraId="74D19D04" w14:textId="77777777" w:rsidR="008F63B4" w:rsidRDefault="008F63B4" w:rsidP="003A35A8">
      <w:pPr>
        <w:rPr>
          <w:sz w:val="16"/>
          <w:szCs w:val="16"/>
        </w:rPr>
      </w:pPr>
    </w:p>
    <w:p w14:paraId="28819ADD" w14:textId="77777777" w:rsidR="00C9542A" w:rsidRDefault="00C9542A" w:rsidP="003A35A8">
      <w:pPr>
        <w:rPr>
          <w:sz w:val="16"/>
          <w:szCs w:val="16"/>
        </w:rPr>
      </w:pPr>
    </w:p>
    <w:p w14:paraId="0F1EE63B" w14:textId="77777777" w:rsidR="00965C2A" w:rsidRDefault="00965C2A" w:rsidP="003A35A8">
      <w:pPr>
        <w:rPr>
          <w:sz w:val="16"/>
          <w:szCs w:val="16"/>
        </w:rPr>
      </w:pPr>
    </w:p>
    <w:p w14:paraId="2F732606" w14:textId="77777777" w:rsidR="005C1D8A" w:rsidRDefault="005C1D8A" w:rsidP="003A35A8">
      <w:pPr>
        <w:rPr>
          <w:sz w:val="16"/>
          <w:szCs w:val="16"/>
        </w:rPr>
      </w:pPr>
    </w:p>
    <w:p w14:paraId="6F867DAF" w14:textId="77777777" w:rsidR="003A35A8" w:rsidRPr="006F149E" w:rsidRDefault="003A35A8" w:rsidP="003A35A8">
      <w:pPr>
        <w:rPr>
          <w:sz w:val="16"/>
          <w:szCs w:val="16"/>
        </w:rPr>
      </w:pPr>
      <w:r w:rsidRPr="006F149E">
        <w:rPr>
          <w:sz w:val="16"/>
          <w:szCs w:val="16"/>
        </w:rPr>
        <w:t>_____________                      __________________________________                ___________________________________               _________________</w:t>
      </w:r>
    </w:p>
    <w:p w14:paraId="159083AF" w14:textId="77777777" w:rsidR="003A35A8" w:rsidRPr="006F149E" w:rsidRDefault="003A35A8" w:rsidP="003A35A8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F149E">
        <w:rPr>
          <w:sz w:val="18"/>
          <w:szCs w:val="18"/>
        </w:rPr>
        <w:t xml:space="preserve">Employee 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6F149E">
        <w:rPr>
          <w:sz w:val="18"/>
          <w:szCs w:val="18"/>
        </w:rPr>
        <w:t xml:space="preserve">Completed By (Print Name)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  <w:t xml:space="preserve">             Signature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  <w:t xml:space="preserve">             Date</w:t>
      </w:r>
    </w:p>
    <w:p w14:paraId="641893A2" w14:textId="77777777" w:rsidR="003A35A8" w:rsidRPr="006F149E" w:rsidRDefault="003A35A8" w:rsidP="003A35A8">
      <w:pPr>
        <w:rPr>
          <w:sz w:val="18"/>
          <w:szCs w:val="18"/>
        </w:rPr>
      </w:pPr>
      <w:r w:rsidRPr="006F149E">
        <w:rPr>
          <w:sz w:val="18"/>
          <w:szCs w:val="18"/>
        </w:rPr>
        <w:t xml:space="preserve">      Initials                </w:t>
      </w:r>
      <w:r>
        <w:rPr>
          <w:sz w:val="18"/>
          <w:szCs w:val="18"/>
        </w:rPr>
        <w:tab/>
      </w:r>
      <w:r w:rsidR="000377E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IT Representative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377EA">
        <w:rPr>
          <w:sz w:val="18"/>
          <w:szCs w:val="18"/>
        </w:rPr>
        <w:t xml:space="preserve">      </w:t>
      </w:r>
      <w:r>
        <w:rPr>
          <w:sz w:val="18"/>
          <w:szCs w:val="18"/>
        </w:rPr>
        <w:t>IT Representative</w:t>
      </w:r>
    </w:p>
    <w:p w14:paraId="1DE49D7F" w14:textId="77777777" w:rsidR="00384F58" w:rsidRDefault="00384F58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sectPr w:rsidR="00384F58" w:rsidSect="00384F58">
      <w:footerReference w:type="default" r:id="rId8"/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C9C60" w14:textId="77777777" w:rsidR="009C1DB7" w:rsidRDefault="009C1DB7" w:rsidP="005A418C">
      <w:r>
        <w:separator/>
      </w:r>
    </w:p>
  </w:endnote>
  <w:endnote w:type="continuationSeparator" w:id="0">
    <w:p w14:paraId="1FAAF2F5" w14:textId="77777777" w:rsidR="009C1DB7" w:rsidRDefault="009C1DB7" w:rsidP="005A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3943889"/>
      <w:docPartObj>
        <w:docPartGallery w:val="Page Numbers (Bottom of Page)"/>
        <w:docPartUnique/>
      </w:docPartObj>
    </w:sdtPr>
    <w:sdtEndPr/>
    <w:sdtContent>
      <w:sdt>
        <w:sdtPr>
          <w:id w:val="-1503039024"/>
          <w:docPartObj>
            <w:docPartGallery w:val="Page Numbers (Top of Page)"/>
            <w:docPartUnique/>
          </w:docPartObj>
        </w:sdtPr>
        <w:sdtEndPr/>
        <w:sdtContent>
          <w:p w14:paraId="3C7A1C72" w14:textId="77777777" w:rsidR="00384F58" w:rsidRDefault="006F42E1" w:rsidP="00384F5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of Architecture &amp; Urban Studies</w:t>
            </w:r>
            <w:r w:rsidR="00D24178">
              <w:rPr>
                <w:sz w:val="16"/>
                <w:szCs w:val="16"/>
              </w:rPr>
              <w:tab/>
            </w:r>
            <w:r w:rsidR="00D24178">
              <w:rPr>
                <w:sz w:val="16"/>
                <w:szCs w:val="16"/>
              </w:rPr>
              <w:tab/>
              <w:t xml:space="preserve">Revised </w:t>
            </w:r>
            <w:r w:rsidR="003D36B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/</w:t>
            </w:r>
            <w:r w:rsidR="003D36BC">
              <w:rPr>
                <w:sz w:val="16"/>
                <w:szCs w:val="16"/>
              </w:rPr>
              <w:t>26/</w:t>
            </w:r>
            <w:r w:rsidR="0073311B">
              <w:rPr>
                <w:sz w:val="16"/>
                <w:szCs w:val="16"/>
              </w:rPr>
              <w:t>201</w:t>
            </w:r>
            <w:r w:rsidR="003D36BC">
              <w:rPr>
                <w:sz w:val="16"/>
                <w:szCs w:val="16"/>
              </w:rPr>
              <w:t>8</w:t>
            </w:r>
          </w:p>
          <w:p w14:paraId="33A22239" w14:textId="77777777" w:rsidR="006A4E30" w:rsidRPr="00384F58" w:rsidRDefault="00384F58" w:rsidP="00384F5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Onboarding Checklist - (</w:t>
            </w:r>
            <w:r w:rsidR="00D24178">
              <w:rPr>
                <w:sz w:val="16"/>
                <w:szCs w:val="16"/>
              </w:rPr>
              <w:t>Faculty/Staff</w:t>
            </w:r>
            <w:r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7B68" w14:textId="77777777" w:rsidR="009C1DB7" w:rsidRDefault="009C1DB7" w:rsidP="005A418C">
      <w:r>
        <w:separator/>
      </w:r>
    </w:p>
  </w:footnote>
  <w:footnote w:type="continuationSeparator" w:id="0">
    <w:p w14:paraId="7126546D" w14:textId="77777777" w:rsidR="009C1DB7" w:rsidRDefault="009C1DB7" w:rsidP="005A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7CC"/>
    <w:multiLevelType w:val="hybridMultilevel"/>
    <w:tmpl w:val="ED52249E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E53"/>
    <w:multiLevelType w:val="hybridMultilevel"/>
    <w:tmpl w:val="DCC4DC4A"/>
    <w:lvl w:ilvl="0" w:tplc="FF0AB2A6">
      <w:start w:val="1"/>
      <w:numFmt w:val="bullet"/>
      <w:lvlText w:val="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CE2ADA"/>
    <w:multiLevelType w:val="hybridMultilevel"/>
    <w:tmpl w:val="15942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1A7AA7"/>
    <w:multiLevelType w:val="hybridMultilevel"/>
    <w:tmpl w:val="5E80DC96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36C4"/>
    <w:multiLevelType w:val="hybridMultilevel"/>
    <w:tmpl w:val="9A9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B09"/>
    <w:multiLevelType w:val="hybridMultilevel"/>
    <w:tmpl w:val="248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032"/>
    <w:multiLevelType w:val="hybridMultilevel"/>
    <w:tmpl w:val="280CCCA4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53A04"/>
    <w:multiLevelType w:val="hybridMultilevel"/>
    <w:tmpl w:val="4246F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82B8E"/>
    <w:multiLevelType w:val="hybridMultilevel"/>
    <w:tmpl w:val="68C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C0064"/>
    <w:multiLevelType w:val="hybridMultilevel"/>
    <w:tmpl w:val="400A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45"/>
    <w:rsid w:val="00005746"/>
    <w:rsid w:val="00006163"/>
    <w:rsid w:val="00014D3C"/>
    <w:rsid w:val="00015E46"/>
    <w:rsid w:val="000377EA"/>
    <w:rsid w:val="00040CCF"/>
    <w:rsid w:val="00047C40"/>
    <w:rsid w:val="00051848"/>
    <w:rsid w:val="000603EF"/>
    <w:rsid w:val="00060CAF"/>
    <w:rsid w:val="00063F16"/>
    <w:rsid w:val="000653FB"/>
    <w:rsid w:val="00082455"/>
    <w:rsid w:val="000B2E04"/>
    <w:rsid w:val="000C04AC"/>
    <w:rsid w:val="000D26ED"/>
    <w:rsid w:val="000D3916"/>
    <w:rsid w:val="000E1A78"/>
    <w:rsid w:val="000E715F"/>
    <w:rsid w:val="000F48A7"/>
    <w:rsid w:val="000F5A71"/>
    <w:rsid w:val="000F6A7A"/>
    <w:rsid w:val="00117F29"/>
    <w:rsid w:val="00120716"/>
    <w:rsid w:val="00120AD0"/>
    <w:rsid w:val="00125946"/>
    <w:rsid w:val="001325A9"/>
    <w:rsid w:val="001370F5"/>
    <w:rsid w:val="00141C5C"/>
    <w:rsid w:val="001434A1"/>
    <w:rsid w:val="0014354D"/>
    <w:rsid w:val="0015045F"/>
    <w:rsid w:val="00160DC1"/>
    <w:rsid w:val="00167DF0"/>
    <w:rsid w:val="00190112"/>
    <w:rsid w:val="00190A76"/>
    <w:rsid w:val="00194CCD"/>
    <w:rsid w:val="001B7A64"/>
    <w:rsid w:val="001C48B0"/>
    <w:rsid w:val="001C526E"/>
    <w:rsid w:val="001D561E"/>
    <w:rsid w:val="001E203E"/>
    <w:rsid w:val="001F04DD"/>
    <w:rsid w:val="0020002B"/>
    <w:rsid w:val="0020184D"/>
    <w:rsid w:val="00231280"/>
    <w:rsid w:val="00232FAC"/>
    <w:rsid w:val="00235FE0"/>
    <w:rsid w:val="00291024"/>
    <w:rsid w:val="00292DF7"/>
    <w:rsid w:val="002A025F"/>
    <w:rsid w:val="002A0BA0"/>
    <w:rsid w:val="002A0BA7"/>
    <w:rsid w:val="002A1076"/>
    <w:rsid w:val="002A2D03"/>
    <w:rsid w:val="002A7270"/>
    <w:rsid w:val="002A7802"/>
    <w:rsid w:val="002B60D0"/>
    <w:rsid w:val="002C6FF3"/>
    <w:rsid w:val="002C74F9"/>
    <w:rsid w:val="002D4468"/>
    <w:rsid w:val="002F54FA"/>
    <w:rsid w:val="0030055D"/>
    <w:rsid w:val="00320175"/>
    <w:rsid w:val="00342572"/>
    <w:rsid w:val="00373580"/>
    <w:rsid w:val="003751F7"/>
    <w:rsid w:val="003767E9"/>
    <w:rsid w:val="00376816"/>
    <w:rsid w:val="00376822"/>
    <w:rsid w:val="003811FD"/>
    <w:rsid w:val="00381526"/>
    <w:rsid w:val="00384F58"/>
    <w:rsid w:val="00385D7D"/>
    <w:rsid w:val="003A35A8"/>
    <w:rsid w:val="003A704A"/>
    <w:rsid w:val="003B33EC"/>
    <w:rsid w:val="003C599A"/>
    <w:rsid w:val="003C6FF9"/>
    <w:rsid w:val="003D36BC"/>
    <w:rsid w:val="003E459B"/>
    <w:rsid w:val="003F0AC9"/>
    <w:rsid w:val="003F39E2"/>
    <w:rsid w:val="004034D3"/>
    <w:rsid w:val="00404CE9"/>
    <w:rsid w:val="00423EC0"/>
    <w:rsid w:val="00426CD9"/>
    <w:rsid w:val="004325D8"/>
    <w:rsid w:val="00432EC6"/>
    <w:rsid w:val="004361B4"/>
    <w:rsid w:val="00437B1A"/>
    <w:rsid w:val="00443ABD"/>
    <w:rsid w:val="00474A71"/>
    <w:rsid w:val="004833B4"/>
    <w:rsid w:val="004862CA"/>
    <w:rsid w:val="004A2925"/>
    <w:rsid w:val="004A2EBC"/>
    <w:rsid w:val="004B33C7"/>
    <w:rsid w:val="004B799E"/>
    <w:rsid w:val="004F396F"/>
    <w:rsid w:val="004F4A54"/>
    <w:rsid w:val="004F603A"/>
    <w:rsid w:val="00504785"/>
    <w:rsid w:val="005075A1"/>
    <w:rsid w:val="00512A39"/>
    <w:rsid w:val="005145F2"/>
    <w:rsid w:val="0052065F"/>
    <w:rsid w:val="005216DD"/>
    <w:rsid w:val="00543D44"/>
    <w:rsid w:val="00555FFE"/>
    <w:rsid w:val="00556067"/>
    <w:rsid w:val="0057161E"/>
    <w:rsid w:val="00571AD9"/>
    <w:rsid w:val="00580987"/>
    <w:rsid w:val="00580B8E"/>
    <w:rsid w:val="00583B46"/>
    <w:rsid w:val="00587BC0"/>
    <w:rsid w:val="00590521"/>
    <w:rsid w:val="005A418C"/>
    <w:rsid w:val="005A6D39"/>
    <w:rsid w:val="005C1D8A"/>
    <w:rsid w:val="005C51B8"/>
    <w:rsid w:val="005F025E"/>
    <w:rsid w:val="005F1992"/>
    <w:rsid w:val="005F601D"/>
    <w:rsid w:val="006070C7"/>
    <w:rsid w:val="00617449"/>
    <w:rsid w:val="00630DE3"/>
    <w:rsid w:val="00631ACD"/>
    <w:rsid w:val="00647CAF"/>
    <w:rsid w:val="006552AF"/>
    <w:rsid w:val="00662FA5"/>
    <w:rsid w:val="006675E0"/>
    <w:rsid w:val="00670914"/>
    <w:rsid w:val="0067250E"/>
    <w:rsid w:val="006856D9"/>
    <w:rsid w:val="006A4E30"/>
    <w:rsid w:val="006C15E0"/>
    <w:rsid w:val="006C4210"/>
    <w:rsid w:val="006C70B1"/>
    <w:rsid w:val="006C72E6"/>
    <w:rsid w:val="006C76EE"/>
    <w:rsid w:val="006E11B4"/>
    <w:rsid w:val="006E257D"/>
    <w:rsid w:val="006F19DB"/>
    <w:rsid w:val="006F42E1"/>
    <w:rsid w:val="006F4F49"/>
    <w:rsid w:val="00702546"/>
    <w:rsid w:val="00703A2D"/>
    <w:rsid w:val="00707595"/>
    <w:rsid w:val="00713A37"/>
    <w:rsid w:val="007234C3"/>
    <w:rsid w:val="00726977"/>
    <w:rsid w:val="00726CEE"/>
    <w:rsid w:val="00731A04"/>
    <w:rsid w:val="0073311B"/>
    <w:rsid w:val="00734548"/>
    <w:rsid w:val="00745BE5"/>
    <w:rsid w:val="00772E9F"/>
    <w:rsid w:val="007746E8"/>
    <w:rsid w:val="00782C6A"/>
    <w:rsid w:val="00784014"/>
    <w:rsid w:val="00795FDC"/>
    <w:rsid w:val="00797AF7"/>
    <w:rsid w:val="007A05FE"/>
    <w:rsid w:val="007A1DEB"/>
    <w:rsid w:val="007A77F8"/>
    <w:rsid w:val="007B5BE2"/>
    <w:rsid w:val="007E25A1"/>
    <w:rsid w:val="008105A3"/>
    <w:rsid w:val="00824182"/>
    <w:rsid w:val="00830E50"/>
    <w:rsid w:val="008351E1"/>
    <w:rsid w:val="00836E46"/>
    <w:rsid w:val="00840A31"/>
    <w:rsid w:val="008511B0"/>
    <w:rsid w:val="00856A8C"/>
    <w:rsid w:val="00860176"/>
    <w:rsid w:val="0087401D"/>
    <w:rsid w:val="008830FC"/>
    <w:rsid w:val="00883CB2"/>
    <w:rsid w:val="00884977"/>
    <w:rsid w:val="008A0465"/>
    <w:rsid w:val="008A2A7A"/>
    <w:rsid w:val="008C30A5"/>
    <w:rsid w:val="008C5D76"/>
    <w:rsid w:val="008E47D5"/>
    <w:rsid w:val="008F16F3"/>
    <w:rsid w:val="008F37AB"/>
    <w:rsid w:val="008F63B4"/>
    <w:rsid w:val="008F72CA"/>
    <w:rsid w:val="009032EC"/>
    <w:rsid w:val="009102B5"/>
    <w:rsid w:val="00910C1A"/>
    <w:rsid w:val="00911A14"/>
    <w:rsid w:val="00920260"/>
    <w:rsid w:val="00926B30"/>
    <w:rsid w:val="00935B50"/>
    <w:rsid w:val="00936460"/>
    <w:rsid w:val="00943221"/>
    <w:rsid w:val="00943D65"/>
    <w:rsid w:val="009545C9"/>
    <w:rsid w:val="00961F0F"/>
    <w:rsid w:val="00965C2A"/>
    <w:rsid w:val="009705C1"/>
    <w:rsid w:val="00976845"/>
    <w:rsid w:val="009A0F34"/>
    <w:rsid w:val="009A10CE"/>
    <w:rsid w:val="009C05E5"/>
    <w:rsid w:val="009C1AE7"/>
    <w:rsid w:val="009C1DB7"/>
    <w:rsid w:val="009C56B3"/>
    <w:rsid w:val="009D3811"/>
    <w:rsid w:val="009D5ABC"/>
    <w:rsid w:val="009F7C39"/>
    <w:rsid w:val="00A11F02"/>
    <w:rsid w:val="00A144D2"/>
    <w:rsid w:val="00A156CD"/>
    <w:rsid w:val="00A2363A"/>
    <w:rsid w:val="00A24B08"/>
    <w:rsid w:val="00A30016"/>
    <w:rsid w:val="00A43B55"/>
    <w:rsid w:val="00A51528"/>
    <w:rsid w:val="00A528A8"/>
    <w:rsid w:val="00A64265"/>
    <w:rsid w:val="00A866A4"/>
    <w:rsid w:val="00A87F9B"/>
    <w:rsid w:val="00AA3159"/>
    <w:rsid w:val="00AA324E"/>
    <w:rsid w:val="00AB0740"/>
    <w:rsid w:val="00AB6513"/>
    <w:rsid w:val="00AC2564"/>
    <w:rsid w:val="00AC436F"/>
    <w:rsid w:val="00AC5750"/>
    <w:rsid w:val="00AC5F22"/>
    <w:rsid w:val="00AD15F1"/>
    <w:rsid w:val="00AD4F82"/>
    <w:rsid w:val="00AD74D3"/>
    <w:rsid w:val="00AE4ACE"/>
    <w:rsid w:val="00AF6C74"/>
    <w:rsid w:val="00B01C69"/>
    <w:rsid w:val="00B1085E"/>
    <w:rsid w:val="00B1531F"/>
    <w:rsid w:val="00B1749C"/>
    <w:rsid w:val="00B25414"/>
    <w:rsid w:val="00B51F42"/>
    <w:rsid w:val="00B64252"/>
    <w:rsid w:val="00B85346"/>
    <w:rsid w:val="00B91C6D"/>
    <w:rsid w:val="00B94EA4"/>
    <w:rsid w:val="00BA29A7"/>
    <w:rsid w:val="00BA436B"/>
    <w:rsid w:val="00BA5187"/>
    <w:rsid w:val="00BF0D64"/>
    <w:rsid w:val="00BF1408"/>
    <w:rsid w:val="00BF5DED"/>
    <w:rsid w:val="00C01AB5"/>
    <w:rsid w:val="00C07BB1"/>
    <w:rsid w:val="00C108E8"/>
    <w:rsid w:val="00C11C89"/>
    <w:rsid w:val="00C12B4C"/>
    <w:rsid w:val="00C16B81"/>
    <w:rsid w:val="00C23928"/>
    <w:rsid w:val="00C276F3"/>
    <w:rsid w:val="00C42434"/>
    <w:rsid w:val="00C44B3E"/>
    <w:rsid w:val="00C44BEC"/>
    <w:rsid w:val="00C45D5C"/>
    <w:rsid w:val="00C51A25"/>
    <w:rsid w:val="00C61A66"/>
    <w:rsid w:val="00C65ED0"/>
    <w:rsid w:val="00C75B6F"/>
    <w:rsid w:val="00C91C36"/>
    <w:rsid w:val="00C9542A"/>
    <w:rsid w:val="00C96ED7"/>
    <w:rsid w:val="00CA1C46"/>
    <w:rsid w:val="00CA5367"/>
    <w:rsid w:val="00CC0F22"/>
    <w:rsid w:val="00CD692F"/>
    <w:rsid w:val="00CE5074"/>
    <w:rsid w:val="00CE6C02"/>
    <w:rsid w:val="00CE6D90"/>
    <w:rsid w:val="00CE6E99"/>
    <w:rsid w:val="00D24178"/>
    <w:rsid w:val="00D253DD"/>
    <w:rsid w:val="00D26899"/>
    <w:rsid w:val="00D325DE"/>
    <w:rsid w:val="00D54224"/>
    <w:rsid w:val="00D62AA9"/>
    <w:rsid w:val="00D6346A"/>
    <w:rsid w:val="00D70F94"/>
    <w:rsid w:val="00D75834"/>
    <w:rsid w:val="00D776CE"/>
    <w:rsid w:val="00D92F4C"/>
    <w:rsid w:val="00DA6211"/>
    <w:rsid w:val="00DB5188"/>
    <w:rsid w:val="00DB7F93"/>
    <w:rsid w:val="00DC0042"/>
    <w:rsid w:val="00DC2C33"/>
    <w:rsid w:val="00DC774A"/>
    <w:rsid w:val="00DD0707"/>
    <w:rsid w:val="00DD0F4A"/>
    <w:rsid w:val="00DD2FEF"/>
    <w:rsid w:val="00DD7D0F"/>
    <w:rsid w:val="00DE0C87"/>
    <w:rsid w:val="00DF462C"/>
    <w:rsid w:val="00DF520B"/>
    <w:rsid w:val="00E326DB"/>
    <w:rsid w:val="00E32E86"/>
    <w:rsid w:val="00E369F8"/>
    <w:rsid w:val="00E37F3E"/>
    <w:rsid w:val="00E41416"/>
    <w:rsid w:val="00E50F3F"/>
    <w:rsid w:val="00E538F1"/>
    <w:rsid w:val="00E54C53"/>
    <w:rsid w:val="00E629E2"/>
    <w:rsid w:val="00E6531F"/>
    <w:rsid w:val="00E7095E"/>
    <w:rsid w:val="00E71D2F"/>
    <w:rsid w:val="00E87205"/>
    <w:rsid w:val="00E900A2"/>
    <w:rsid w:val="00EA0DDA"/>
    <w:rsid w:val="00EA0E2C"/>
    <w:rsid w:val="00EB0190"/>
    <w:rsid w:val="00EC5D7D"/>
    <w:rsid w:val="00EE4211"/>
    <w:rsid w:val="00EE76A3"/>
    <w:rsid w:val="00EE7712"/>
    <w:rsid w:val="00F06997"/>
    <w:rsid w:val="00F14DB2"/>
    <w:rsid w:val="00F40921"/>
    <w:rsid w:val="00F56314"/>
    <w:rsid w:val="00F61E2F"/>
    <w:rsid w:val="00F74540"/>
    <w:rsid w:val="00F74A04"/>
    <w:rsid w:val="00F77DEB"/>
    <w:rsid w:val="00F8224E"/>
    <w:rsid w:val="00F90231"/>
    <w:rsid w:val="00F94B1A"/>
    <w:rsid w:val="00F96E96"/>
    <w:rsid w:val="00FA0217"/>
    <w:rsid w:val="00FA7A21"/>
    <w:rsid w:val="00FB55F8"/>
    <w:rsid w:val="00FE05D5"/>
    <w:rsid w:val="00FE2FBA"/>
    <w:rsid w:val="00FF379F"/>
    <w:rsid w:val="00FF3E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7B2D3"/>
  <w15:docId w15:val="{51C9BF74-E45F-4954-92A8-51E7F14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7F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528"/>
    <w:rPr>
      <w:color w:val="808080"/>
    </w:rPr>
  </w:style>
  <w:style w:type="paragraph" w:styleId="BalloonText">
    <w:name w:val="Balloon Text"/>
    <w:basedOn w:val="Normal"/>
    <w:link w:val="BalloonTextChar"/>
    <w:rsid w:val="00A5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A66"/>
    <w:pPr>
      <w:ind w:left="720"/>
      <w:contextualSpacing/>
    </w:pPr>
  </w:style>
  <w:style w:type="character" w:styleId="Hyperlink">
    <w:name w:val="Hyperlink"/>
    <w:basedOn w:val="DefaultParagraphFont"/>
    <w:rsid w:val="003735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A4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41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4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18C"/>
    <w:rPr>
      <w:sz w:val="24"/>
      <w:szCs w:val="24"/>
    </w:rPr>
  </w:style>
  <w:style w:type="character" w:styleId="CommentReference">
    <w:name w:val="annotation reference"/>
    <w:basedOn w:val="DefaultParagraphFont"/>
    <w:rsid w:val="00F40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921"/>
  </w:style>
  <w:style w:type="paragraph" w:styleId="CommentSubject">
    <w:name w:val="annotation subject"/>
    <w:basedOn w:val="CommentText"/>
    <w:next w:val="CommentText"/>
    <w:link w:val="CommentSubjectChar"/>
    <w:rsid w:val="00F40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0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correll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0970-B9F1-BE44-80DD-AB74F006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Settings\lcorrell\Application Data\Microsoft\Templates\Normal11.dot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secastle</dc:creator>
  <cp:lastModifiedBy>Craig, Rick</cp:lastModifiedBy>
  <cp:revision>2</cp:revision>
  <cp:lastPrinted>2017-07-12T19:36:00Z</cp:lastPrinted>
  <dcterms:created xsi:type="dcterms:W3CDTF">2018-11-27T15:09:00Z</dcterms:created>
  <dcterms:modified xsi:type="dcterms:W3CDTF">2018-11-27T15:09:00Z</dcterms:modified>
</cp:coreProperties>
</file>